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3C75" w:rsidRPr="004F3A31" w:rsidRDefault="00725145" w:rsidP="00EB53C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7866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34" w:rsidRDefault="00EC3034" w:rsidP="00EB53C2">
      <w:pPr>
        <w:spacing w:after="0" w:line="240" w:lineRule="auto"/>
      </w:pPr>
      <w:r>
        <w:separator/>
      </w:r>
    </w:p>
  </w:endnote>
  <w:endnote w:type="continuationSeparator" w:id="0">
    <w:p w:rsidR="00EC3034" w:rsidRDefault="00EC303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34" w:rsidRDefault="00EC3034" w:rsidP="00EB53C2">
      <w:pPr>
        <w:spacing w:after="0" w:line="240" w:lineRule="auto"/>
      </w:pPr>
      <w:r>
        <w:separator/>
      </w:r>
    </w:p>
  </w:footnote>
  <w:footnote w:type="continuationSeparator" w:id="0">
    <w:p w:rsidR="00EC3034" w:rsidRDefault="00EC303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25145"/>
    <w:rsid w:val="0078668A"/>
    <w:rsid w:val="007B50C9"/>
    <w:rsid w:val="007D5B2A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86AB6"/>
    <w:rsid w:val="00EB53C2"/>
    <w:rsid w:val="00EC3034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87627-05BC-4506-9E3D-C01F51D6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D993-F32D-4921-9BDB-6501A0F9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AB9824DE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Dirigente</cp:lastModifiedBy>
  <cp:revision>2</cp:revision>
  <dcterms:created xsi:type="dcterms:W3CDTF">2017-08-24T08:54:00Z</dcterms:created>
  <dcterms:modified xsi:type="dcterms:W3CDTF">2017-08-24T08:54:00Z</dcterms:modified>
</cp:coreProperties>
</file>